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6B234" w14:textId="79E4D957" w:rsidR="00604FBD" w:rsidRPr="008712B2" w:rsidRDefault="0000128D" w:rsidP="00D558C3">
      <w:pPr>
        <w:pStyle w:val="Title"/>
        <w:spacing w:before="60" w:after="60"/>
        <w:rPr>
          <w:color w:val="00B0F0"/>
        </w:rPr>
      </w:pPr>
      <w:bookmarkStart w:id="0" w:name="_Hlk13745385"/>
      <w:bookmarkStart w:id="1" w:name="_GoBack"/>
      <w:bookmarkEnd w:id="1"/>
      <w:r w:rsidRPr="008712B2">
        <w:rPr>
          <w:noProof/>
          <w:color w:val="00B0F0"/>
          <w:lang w:eastAsia="en-US"/>
          <w14:textFill>
            <w14:solidFill>
              <w14:srgbClr w14:val="00B0F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D003AD9" wp14:editId="1F9EE5D3">
            <wp:simplePos x="0" y="0"/>
            <wp:positionH relativeFrom="column">
              <wp:posOffset>42333</wp:posOffset>
            </wp:positionH>
            <wp:positionV relativeFrom="paragraph">
              <wp:posOffset>-93557</wp:posOffset>
            </wp:positionV>
            <wp:extent cx="1127858" cy="10897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D2E">
        <w:rPr>
          <w:color w:val="00B0F0"/>
          <w14:textFill>
            <w14:solidFill>
              <w14:srgbClr w14:val="00B0F0"/>
            </w14:solidFill>
          </w14:textFill>
        </w:rPr>
        <w:t xml:space="preserve">Agenda </w:t>
      </w:r>
    </w:p>
    <w:p w14:paraId="2CBF2BF7" w14:textId="2166AE19" w:rsidR="00604FBD" w:rsidRDefault="009F0466" w:rsidP="00D558C3">
      <w:pPr>
        <w:pStyle w:val="Subtitle"/>
        <w:spacing w:after="40"/>
      </w:pPr>
      <w:r>
        <w:t xml:space="preserve">Rescue PTC </w:t>
      </w:r>
      <w:r w:rsidR="00427E41">
        <w:t>General</w:t>
      </w:r>
      <w:r w:rsidR="00047669">
        <w:t xml:space="preserve"> Board</w:t>
      </w:r>
      <w:r>
        <w:t xml:space="preserve"> Meeting</w:t>
      </w:r>
    </w:p>
    <w:p w14:paraId="7E3DEBF3" w14:textId="74516C8F" w:rsidR="00B577AC" w:rsidRPr="00B577AC" w:rsidRDefault="00B94185" w:rsidP="00D558C3">
      <w:pPr>
        <w:spacing w:before="40" w:after="100"/>
        <w:ind w:left="5040"/>
        <w:jc w:val="right"/>
        <w:rPr>
          <w:rFonts w:asciiTheme="majorHAnsi" w:eastAsiaTheme="majorEastAsia" w:hAnsiTheme="majorHAnsi" w:cstheme="majorBidi"/>
          <w:color w:val="444D26" w:themeColor="text2"/>
          <w:szCs w:val="32"/>
        </w:rPr>
      </w:pPr>
      <w:r>
        <w:rPr>
          <w:rFonts w:asciiTheme="majorHAnsi" w:eastAsiaTheme="majorEastAsia" w:hAnsiTheme="majorHAnsi" w:cstheme="majorBidi"/>
          <w:color w:val="444D26" w:themeColor="text2"/>
          <w:szCs w:val="32"/>
        </w:rPr>
        <w:t xml:space="preserve">Staff Lounge, Rescue Elementary </w:t>
      </w:r>
    </w:p>
    <w:p w14:paraId="3D06699D" w14:textId="0D3C1726" w:rsidR="00604FBD" w:rsidRDefault="0029046A" w:rsidP="00DC7B31">
      <w:pPr>
        <w:pBdr>
          <w:top w:val="single" w:sz="4" w:space="1" w:color="444D26" w:themeColor="text2"/>
        </w:pBdr>
        <w:spacing w:after="100"/>
        <w:jc w:val="right"/>
      </w:pPr>
      <w:r>
        <w:rPr>
          <w:rStyle w:val="IntenseEmphasis"/>
        </w:rPr>
        <w:t>October</w:t>
      </w:r>
      <w:r w:rsidR="00BB094F">
        <w:rPr>
          <w:rStyle w:val="IntenseEmphasis"/>
        </w:rPr>
        <w:t xml:space="preserve"> 2</w:t>
      </w:r>
      <w:r>
        <w:rPr>
          <w:rStyle w:val="IntenseEmphasis"/>
        </w:rPr>
        <w:t>0</w:t>
      </w:r>
      <w:r w:rsidR="00B577AC">
        <w:rPr>
          <w:rStyle w:val="IntenseEmphasis"/>
        </w:rPr>
        <w:t>, 20</w:t>
      </w:r>
      <w:r w:rsidR="00BB094F">
        <w:rPr>
          <w:rStyle w:val="IntenseEmphasis"/>
        </w:rPr>
        <w:t>20</w:t>
      </w:r>
      <w:r w:rsidR="00B577AC">
        <w:rPr>
          <w:rStyle w:val="IntenseEmphasis"/>
        </w:rPr>
        <w:t xml:space="preserve"> | 7:00PM</w:t>
      </w:r>
      <w:r w:rsidR="001C478F">
        <w:t xml:space="preserve"> </w:t>
      </w:r>
    </w:p>
    <w:sdt>
      <w:sdtPr>
        <w:alias w:val="Board members:"/>
        <w:tag w:val="Board members:"/>
        <w:id w:val="299350784"/>
        <w:placeholder>
          <w:docPart w:val="6BBCF38DD76147B9A83AF1A43088B5F2"/>
        </w:placeholder>
        <w:temporary/>
        <w:showingPlcHdr/>
        <w15:appearance w15:val="hidden"/>
      </w:sdtPr>
      <w:sdtEndPr/>
      <w:sdtContent>
        <w:p w14:paraId="3A0E7F6E" w14:textId="77777777" w:rsidR="00604FBD" w:rsidRDefault="0092131B" w:rsidP="00DC7B31">
          <w:pPr>
            <w:pStyle w:val="Heading1"/>
            <w:spacing w:before="120" w:after="120"/>
          </w:pPr>
          <w:r>
            <w:t>Board members</w:t>
          </w:r>
        </w:p>
      </w:sdtContent>
    </w:sdt>
    <w:p w14:paraId="593B7F2B" w14:textId="06DB9A40" w:rsidR="00604FBD" w:rsidRDefault="009F0466" w:rsidP="00DC7B31">
      <w:pPr>
        <w:spacing w:after="120"/>
      </w:pPr>
      <w:r>
        <w:t>Sydnie Warner, President</w:t>
      </w:r>
      <w:r w:rsidR="007D57CE">
        <w:t xml:space="preserve"> </w:t>
      </w:r>
      <w:r w:rsidR="001C478F">
        <w:t xml:space="preserve">| </w:t>
      </w:r>
      <w:r>
        <w:t>Jessica Jaco, VP Events</w:t>
      </w:r>
      <w:r w:rsidR="001C478F">
        <w:t xml:space="preserve"> | </w:t>
      </w:r>
      <w:r w:rsidR="0029046A">
        <w:t>Karrie Roberts</w:t>
      </w:r>
      <w:r>
        <w:t>, VP Fundraising</w:t>
      </w:r>
      <w:r w:rsidR="007D57CE">
        <w:t xml:space="preserve"> | </w:t>
      </w:r>
      <w:r>
        <w:t>Trina Tatum, Treasurer</w:t>
      </w:r>
      <w:r w:rsidR="007D57CE">
        <w:t xml:space="preserve"> | </w:t>
      </w:r>
      <w:r>
        <w:t>C</w:t>
      </w:r>
      <w:r w:rsidR="0029046A">
        <w:t>rissi Sisterman</w:t>
      </w:r>
      <w:r>
        <w:t>, Secretary</w:t>
      </w:r>
      <w:r w:rsidR="007D57CE">
        <w:t xml:space="preserve"> |</w:t>
      </w:r>
      <w:r w:rsidR="000B47C3">
        <w:t xml:space="preserve"> Jamie Ca</w:t>
      </w:r>
      <w:r w:rsidR="00B6375D">
        <w:t>r</w:t>
      </w:r>
      <w:r w:rsidR="000B47C3">
        <w:t xml:space="preserve">roll, Parliamentarian 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8280"/>
        <w:gridCol w:w="2520"/>
      </w:tblGrid>
      <w:tr w:rsidR="009F0466" w14:paraId="5303EB6D" w14:textId="77777777" w:rsidTr="00D558C3">
        <w:trPr>
          <w:tblHeader/>
        </w:trPr>
        <w:tc>
          <w:tcPr>
            <w:tcW w:w="8280" w:type="dxa"/>
          </w:tcPr>
          <w:sdt>
            <w:sdtPr>
              <w:alias w:val="Item:"/>
              <w:tag w:val="Item:"/>
              <w:id w:val="614954302"/>
              <w:placeholder>
                <w:docPart w:val="827F85792B5143109A95845AD86A6443"/>
              </w:placeholder>
              <w:temporary/>
              <w:showingPlcHdr/>
              <w15:appearance w15:val="hidden"/>
            </w:sdtPr>
            <w:sdtEndPr/>
            <w:sdtContent>
              <w:p w14:paraId="0D09E78A" w14:textId="77777777" w:rsidR="009F0466" w:rsidRPr="00802038" w:rsidRDefault="009F0466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520" w:type="dxa"/>
          </w:tcPr>
          <w:sdt>
            <w:sdtPr>
              <w:alias w:val="Owner:"/>
              <w:tag w:val="Owner:"/>
              <w:id w:val="355778012"/>
              <w:placeholder>
                <w:docPart w:val="78D15F90732A4937A1472F9EB7B58032"/>
              </w:placeholder>
              <w:temporary/>
              <w:showingPlcHdr/>
              <w15:appearance w15:val="hidden"/>
            </w:sdtPr>
            <w:sdtEndPr/>
            <w:sdtContent>
              <w:p w14:paraId="500460D7" w14:textId="77777777" w:rsidR="009F0466" w:rsidRDefault="009F0466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9F0466" w14:paraId="237C022B" w14:textId="77777777" w:rsidTr="00D558C3">
        <w:tc>
          <w:tcPr>
            <w:tcW w:w="8280" w:type="dxa"/>
          </w:tcPr>
          <w:p w14:paraId="6B9CF8F7" w14:textId="319B4091" w:rsidR="00BB094F" w:rsidRDefault="00BB094F" w:rsidP="0029046A">
            <w:pPr>
              <w:rPr>
                <w:color w:val="auto"/>
              </w:rPr>
            </w:pPr>
            <w:r>
              <w:rPr>
                <w:color w:val="auto"/>
              </w:rPr>
              <w:t xml:space="preserve">Happy </w:t>
            </w:r>
            <w:r w:rsidR="0029046A">
              <w:rPr>
                <w:color w:val="auto"/>
              </w:rPr>
              <w:t>Fall!!</w:t>
            </w:r>
          </w:p>
          <w:p w14:paraId="312D3165" w14:textId="40D0EE26" w:rsidR="00CD589C" w:rsidRPr="00A70EDE" w:rsidRDefault="0029046A">
            <w:pPr>
              <w:rPr>
                <w:color w:val="auto"/>
              </w:rPr>
            </w:pPr>
            <w:r>
              <w:rPr>
                <w:color w:val="auto"/>
              </w:rPr>
              <w:t>September</w:t>
            </w:r>
            <w:r w:rsidR="00B25C88">
              <w:rPr>
                <w:color w:val="auto"/>
              </w:rPr>
              <w:t xml:space="preserve"> 1</w:t>
            </w:r>
            <w:r>
              <w:rPr>
                <w:color w:val="auto"/>
              </w:rPr>
              <w:t>5</w:t>
            </w:r>
            <w:r w:rsidR="00BB094F">
              <w:rPr>
                <w:color w:val="auto"/>
              </w:rPr>
              <w:t>t</w:t>
            </w:r>
            <w:r w:rsidR="00B25C88">
              <w:rPr>
                <w:color w:val="auto"/>
              </w:rPr>
              <w:t>h</w:t>
            </w:r>
            <w:r w:rsidR="000B47C3" w:rsidRPr="00926486">
              <w:rPr>
                <w:color w:val="auto"/>
              </w:rPr>
              <w:t xml:space="preserve"> Meeting Minutes Review &amp; Approval </w:t>
            </w:r>
          </w:p>
        </w:tc>
        <w:tc>
          <w:tcPr>
            <w:tcW w:w="2520" w:type="dxa"/>
          </w:tcPr>
          <w:p w14:paraId="2DCCC3B0" w14:textId="6C7FA1D5" w:rsidR="009F0466" w:rsidRDefault="009F0466" w:rsidP="007D57CE">
            <w:r>
              <w:t>Sydnie</w:t>
            </w:r>
          </w:p>
        </w:tc>
      </w:tr>
      <w:tr w:rsidR="009F0466" w14:paraId="4CA52F13" w14:textId="77777777" w:rsidTr="00D558C3">
        <w:tc>
          <w:tcPr>
            <w:tcW w:w="8280" w:type="dxa"/>
          </w:tcPr>
          <w:p w14:paraId="78832B4E" w14:textId="77777777" w:rsidR="0029046A" w:rsidRDefault="00B577AC" w:rsidP="00EC7169">
            <w:r>
              <w:t xml:space="preserve">Principal Report </w:t>
            </w:r>
            <w:r w:rsidR="00A5630D">
              <w:t xml:space="preserve"> </w:t>
            </w:r>
          </w:p>
          <w:p w14:paraId="7B26FD8F" w14:textId="73405F45" w:rsidR="0029046A" w:rsidRPr="0029046A" w:rsidRDefault="0029046A" w:rsidP="0029046A">
            <w:pPr>
              <w:pStyle w:val="ListParagraph"/>
              <w:ind w:left="943"/>
            </w:pPr>
          </w:p>
        </w:tc>
        <w:tc>
          <w:tcPr>
            <w:tcW w:w="2520" w:type="dxa"/>
          </w:tcPr>
          <w:p w14:paraId="21DA3EBA" w14:textId="5CA9D419" w:rsidR="009F0466" w:rsidRDefault="00F01F51" w:rsidP="00EC7169">
            <w:r>
              <w:t>Dustin</w:t>
            </w:r>
            <w:r w:rsidR="00047669">
              <w:t xml:space="preserve"> </w:t>
            </w:r>
          </w:p>
        </w:tc>
      </w:tr>
      <w:tr w:rsidR="009F0466" w14:paraId="046BCBEE" w14:textId="77777777" w:rsidTr="00D558C3">
        <w:tc>
          <w:tcPr>
            <w:tcW w:w="8280" w:type="dxa"/>
          </w:tcPr>
          <w:p w14:paraId="42F8E2E4" w14:textId="77777777" w:rsidR="00F01F51" w:rsidRPr="000B47C3" w:rsidRDefault="00F01F51" w:rsidP="00EC7169">
            <w:pPr>
              <w:rPr>
                <w:color w:val="auto"/>
              </w:rPr>
            </w:pPr>
            <w:r w:rsidRPr="000B47C3">
              <w:rPr>
                <w:color w:val="auto"/>
              </w:rPr>
              <w:t xml:space="preserve">President Report </w:t>
            </w:r>
          </w:p>
          <w:p w14:paraId="4A8FFBC8" w14:textId="3803DCB5" w:rsidR="0029046A" w:rsidRPr="0029046A" w:rsidRDefault="0029046A" w:rsidP="0029046A">
            <w:pPr>
              <w:pStyle w:val="ListParagraph"/>
              <w:numPr>
                <w:ilvl w:val="0"/>
                <w:numId w:val="16"/>
              </w:numPr>
            </w:pPr>
            <w:r w:rsidRPr="0029046A">
              <w:t>Spirit wear update</w:t>
            </w:r>
          </w:p>
          <w:p w14:paraId="77C4AF26" w14:textId="10BB0F23" w:rsidR="00E937CC" w:rsidRPr="0025764D" w:rsidRDefault="0029046A" w:rsidP="0029046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t>Read-a-thon update</w:t>
            </w:r>
          </w:p>
        </w:tc>
        <w:tc>
          <w:tcPr>
            <w:tcW w:w="2520" w:type="dxa"/>
          </w:tcPr>
          <w:p w14:paraId="4F803486" w14:textId="1E2B020D" w:rsidR="009F0466" w:rsidRDefault="00F01F51" w:rsidP="00EC7169">
            <w:r>
              <w:t>Sydnie</w:t>
            </w:r>
          </w:p>
        </w:tc>
      </w:tr>
      <w:tr w:rsidR="009F0466" w14:paraId="61E4A7CE" w14:textId="77777777" w:rsidTr="00D558C3">
        <w:tc>
          <w:tcPr>
            <w:tcW w:w="8280" w:type="dxa"/>
          </w:tcPr>
          <w:p w14:paraId="52AB088E" w14:textId="77777777" w:rsidR="00F01F51" w:rsidRDefault="00F01F51" w:rsidP="00EC7169">
            <w:r>
              <w:t>VP Events Report</w:t>
            </w:r>
          </w:p>
          <w:p w14:paraId="76D257CE" w14:textId="77777777" w:rsidR="00BB094F" w:rsidRDefault="00BB094F" w:rsidP="0025764D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9046A">
              <w:rPr>
                <w:color w:val="auto"/>
              </w:rPr>
              <w:t>Halloween drive by update</w:t>
            </w:r>
          </w:p>
          <w:p w14:paraId="2AEFA1EC" w14:textId="01F258D8" w:rsidR="0029046A" w:rsidRPr="0025764D" w:rsidRDefault="0029046A" w:rsidP="0025764D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Veterans day brainstorm ideas</w:t>
            </w:r>
          </w:p>
        </w:tc>
        <w:tc>
          <w:tcPr>
            <w:tcW w:w="2520" w:type="dxa"/>
          </w:tcPr>
          <w:p w14:paraId="4623AE5B" w14:textId="7CA42189" w:rsidR="009F0466" w:rsidRDefault="00F01F51" w:rsidP="00EC7169">
            <w:r>
              <w:t>Jessic</w:t>
            </w:r>
            <w:r w:rsidR="00DC7B31">
              <w:t>a</w:t>
            </w:r>
          </w:p>
        </w:tc>
      </w:tr>
      <w:tr w:rsidR="009F0466" w14:paraId="1AC863DD" w14:textId="77777777" w:rsidTr="00D558C3">
        <w:tc>
          <w:tcPr>
            <w:tcW w:w="8280" w:type="dxa"/>
          </w:tcPr>
          <w:p w14:paraId="415D99A4" w14:textId="0691426B" w:rsidR="00982D68" w:rsidRPr="00982D68" w:rsidRDefault="00F01F51" w:rsidP="004C7CBA">
            <w:r>
              <w:t xml:space="preserve">VP Fundraising </w:t>
            </w:r>
            <w:r w:rsidR="00926486">
              <w:t>(None)</w:t>
            </w:r>
          </w:p>
        </w:tc>
        <w:tc>
          <w:tcPr>
            <w:tcW w:w="2520" w:type="dxa"/>
          </w:tcPr>
          <w:p w14:paraId="3EDC0C15" w14:textId="4B718B1C" w:rsidR="009F0466" w:rsidRDefault="00F01F51" w:rsidP="00EC7169">
            <w:r>
              <w:t>Ananda</w:t>
            </w:r>
          </w:p>
        </w:tc>
      </w:tr>
      <w:tr w:rsidR="009F0466" w14:paraId="6C127CFE" w14:textId="77777777" w:rsidTr="00D558C3">
        <w:tc>
          <w:tcPr>
            <w:tcW w:w="8280" w:type="dxa"/>
          </w:tcPr>
          <w:p w14:paraId="1E0249D9" w14:textId="256C36C0" w:rsidR="00185CE7" w:rsidRPr="00A70EDE" w:rsidRDefault="00F01F51" w:rsidP="00A70EDE">
            <w:r>
              <w:t>Treasurer Report</w:t>
            </w:r>
            <w:r w:rsidR="0029046A">
              <w:t xml:space="preserve"> (None)</w:t>
            </w:r>
          </w:p>
        </w:tc>
        <w:tc>
          <w:tcPr>
            <w:tcW w:w="2520" w:type="dxa"/>
          </w:tcPr>
          <w:p w14:paraId="58D7DBA7" w14:textId="739E08B8" w:rsidR="009F0466" w:rsidRDefault="00F01F51" w:rsidP="00EC7169">
            <w:r>
              <w:t>Trina</w:t>
            </w:r>
          </w:p>
        </w:tc>
      </w:tr>
      <w:tr w:rsidR="00F01F51" w14:paraId="1F863D92" w14:textId="77777777" w:rsidTr="00D558C3">
        <w:tc>
          <w:tcPr>
            <w:tcW w:w="8280" w:type="dxa"/>
          </w:tcPr>
          <w:p w14:paraId="32EAC6FB" w14:textId="77777777" w:rsidR="00BD0356" w:rsidRDefault="00F01F51" w:rsidP="0025764D">
            <w:r>
              <w:t xml:space="preserve">Secretary Report </w:t>
            </w:r>
          </w:p>
          <w:p w14:paraId="621F1B75" w14:textId="7FFDE487" w:rsidR="0029046A" w:rsidRPr="0029046A" w:rsidRDefault="0029046A" w:rsidP="0029046A">
            <w:pPr>
              <w:pStyle w:val="ListParagraph"/>
              <w:numPr>
                <w:ilvl w:val="0"/>
                <w:numId w:val="22"/>
              </w:numPr>
            </w:pPr>
            <w:r>
              <w:t>Meeting Minutes Approval</w:t>
            </w:r>
          </w:p>
        </w:tc>
        <w:tc>
          <w:tcPr>
            <w:tcW w:w="2520" w:type="dxa"/>
          </w:tcPr>
          <w:p w14:paraId="5E6D3B3B" w14:textId="35B4A731" w:rsidR="00F01F51" w:rsidRDefault="0029046A" w:rsidP="00EC7169">
            <w:r>
              <w:t>Crissi</w:t>
            </w:r>
          </w:p>
        </w:tc>
      </w:tr>
      <w:tr w:rsidR="00F01F51" w14:paraId="1791109D" w14:textId="77777777" w:rsidTr="00D558C3">
        <w:tc>
          <w:tcPr>
            <w:tcW w:w="8280" w:type="dxa"/>
          </w:tcPr>
          <w:p w14:paraId="0014FE36" w14:textId="1FDCCBE5" w:rsidR="00F01F51" w:rsidRDefault="00F01F51" w:rsidP="00B95DB4">
            <w:r>
              <w:t>Parliamentarian Report</w:t>
            </w:r>
            <w:r w:rsidR="00CF48F9">
              <w:t xml:space="preserve"> (None) </w:t>
            </w:r>
          </w:p>
        </w:tc>
        <w:tc>
          <w:tcPr>
            <w:tcW w:w="2520" w:type="dxa"/>
          </w:tcPr>
          <w:p w14:paraId="4069027B" w14:textId="3B6D4B2D" w:rsidR="00F01F51" w:rsidRPr="000B47C3" w:rsidRDefault="000B47C3" w:rsidP="00EC7169">
            <w:r w:rsidRPr="000B47C3">
              <w:t xml:space="preserve">Jamie </w:t>
            </w:r>
          </w:p>
        </w:tc>
      </w:tr>
      <w:tr w:rsidR="00F01F51" w14:paraId="3EC846B7" w14:textId="77777777" w:rsidTr="00D558C3">
        <w:tc>
          <w:tcPr>
            <w:tcW w:w="8280" w:type="dxa"/>
          </w:tcPr>
          <w:p w14:paraId="34CC22D9" w14:textId="2A3F8060" w:rsidR="001010D6" w:rsidRPr="00A70EDE" w:rsidRDefault="00DC7B31" w:rsidP="00A70EDE">
            <w:r>
              <w:t>Teacher Representative Report</w:t>
            </w:r>
          </w:p>
        </w:tc>
        <w:tc>
          <w:tcPr>
            <w:tcW w:w="2520" w:type="dxa"/>
          </w:tcPr>
          <w:p w14:paraId="1661BE25" w14:textId="7CA76B98" w:rsidR="00F01F51" w:rsidRDefault="000B47C3" w:rsidP="00EC7169">
            <w:r>
              <w:t xml:space="preserve">Mrs. Garcia </w:t>
            </w:r>
          </w:p>
        </w:tc>
      </w:tr>
      <w:tr w:rsidR="00DC7B31" w14:paraId="3FC40BC8" w14:textId="77777777" w:rsidTr="00D558C3">
        <w:tc>
          <w:tcPr>
            <w:tcW w:w="8280" w:type="dxa"/>
          </w:tcPr>
          <w:p w14:paraId="5B2156A9" w14:textId="15A361B3" w:rsidR="00DC7B31" w:rsidRPr="00B25C88" w:rsidRDefault="00DC7B31" w:rsidP="00B95DB4">
            <w:r w:rsidRPr="00B25C88">
              <w:t xml:space="preserve">Coordinator Report </w:t>
            </w:r>
          </w:p>
          <w:p w14:paraId="1CC8B0F3" w14:textId="4FE034F6" w:rsidR="00DC7B31" w:rsidRPr="00B25C88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Sunshine Crew  </w:t>
            </w:r>
          </w:p>
          <w:p w14:paraId="2E76ECC5" w14:textId="1C5C7003" w:rsidR="00DC7B31" w:rsidRPr="00B25C88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Dine Out </w:t>
            </w:r>
            <w:r w:rsidR="00C008EA" w:rsidRPr="00B25C88">
              <w:t xml:space="preserve">– </w:t>
            </w:r>
          </w:p>
          <w:p w14:paraId="0A9AD7DD" w14:textId="148EDA17" w:rsidR="00DC7B31" w:rsidRPr="00B25C88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Room Parent </w:t>
            </w:r>
            <w:r w:rsidR="00D47446" w:rsidRPr="00B25C88">
              <w:t xml:space="preserve">– </w:t>
            </w:r>
          </w:p>
          <w:p w14:paraId="7E6FFBBD" w14:textId="5C938EDA" w:rsidR="00DC7B31" w:rsidRPr="00B25C88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Enrichment </w:t>
            </w:r>
            <w:r w:rsidR="00D47446" w:rsidRPr="00B25C88">
              <w:t>–</w:t>
            </w:r>
            <w:r w:rsidR="001010D6" w:rsidRPr="00B25C88">
              <w:t>.</w:t>
            </w:r>
          </w:p>
          <w:p w14:paraId="75432827" w14:textId="608FF5B5" w:rsidR="00DC7B31" w:rsidRPr="00B25C88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Garden </w:t>
            </w:r>
            <w:r w:rsidR="007912D2" w:rsidRPr="00B25C88">
              <w:t>–</w:t>
            </w:r>
          </w:p>
          <w:p w14:paraId="501543C1" w14:textId="103FAD5D" w:rsidR="00DC7B31" w:rsidRPr="00DC7B31" w:rsidRDefault="00DC7B31" w:rsidP="00DC7B31">
            <w:pPr>
              <w:pStyle w:val="ListParagraph"/>
              <w:numPr>
                <w:ilvl w:val="0"/>
                <w:numId w:val="17"/>
              </w:numPr>
            </w:pPr>
            <w:r w:rsidRPr="00B25C88">
              <w:t xml:space="preserve">Yearbook </w:t>
            </w:r>
            <w:r w:rsidR="00D47446" w:rsidRPr="00B25C88">
              <w:t xml:space="preserve">-  </w:t>
            </w:r>
            <w:r w:rsidR="000B47C3" w:rsidRPr="004C7CBA">
              <w:rPr>
                <w:color w:val="00B0F0"/>
              </w:rPr>
              <w:t xml:space="preserve">Send photos to: </w:t>
            </w:r>
            <w:r w:rsidR="00422C08">
              <w:rPr>
                <w:color w:val="00B0F0"/>
              </w:rPr>
              <w:t xml:space="preserve">rescueyearbook@my.rescueusd.org </w:t>
            </w:r>
          </w:p>
        </w:tc>
        <w:tc>
          <w:tcPr>
            <w:tcW w:w="2520" w:type="dxa"/>
          </w:tcPr>
          <w:p w14:paraId="5AD530F5" w14:textId="3039936E" w:rsidR="00DC7B31" w:rsidRDefault="00DC7B31" w:rsidP="00EC7169">
            <w:r>
              <w:t xml:space="preserve">All </w:t>
            </w:r>
          </w:p>
        </w:tc>
      </w:tr>
      <w:tr w:rsidR="009F0466" w14:paraId="52AE8D0A" w14:textId="77777777" w:rsidTr="00D558C3">
        <w:trPr>
          <w:trHeight w:val="801"/>
        </w:trPr>
        <w:tc>
          <w:tcPr>
            <w:tcW w:w="8280" w:type="dxa"/>
          </w:tcPr>
          <w:p w14:paraId="2DBBF3EC" w14:textId="77777777" w:rsidR="009F0466" w:rsidRDefault="00DC7B31" w:rsidP="00DC7B31">
            <w:r>
              <w:lastRenderedPageBreak/>
              <w:t>New</w:t>
            </w:r>
            <w:r w:rsidR="00D558C3">
              <w:t xml:space="preserve"> </w:t>
            </w:r>
            <w:r>
              <w:t xml:space="preserve">Business </w:t>
            </w:r>
          </w:p>
          <w:p w14:paraId="2F2C53EC" w14:textId="0DD1F7D3" w:rsidR="00A851A6" w:rsidRPr="00A96FDB" w:rsidRDefault="00A851A6" w:rsidP="00A96FDB">
            <w:pPr>
              <w:pStyle w:val="ListParagraph"/>
              <w:numPr>
                <w:ilvl w:val="0"/>
                <w:numId w:val="18"/>
              </w:numPr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2520" w:type="dxa"/>
          </w:tcPr>
          <w:p w14:paraId="529C567B" w14:textId="0450649B" w:rsidR="009F0466" w:rsidRDefault="00D558C3" w:rsidP="00EC7169">
            <w:r>
              <w:t>All</w:t>
            </w:r>
          </w:p>
        </w:tc>
      </w:tr>
      <w:tr w:rsidR="001010D6" w14:paraId="0D9BC72A" w14:textId="77777777" w:rsidTr="00D558C3">
        <w:trPr>
          <w:trHeight w:val="801"/>
        </w:trPr>
        <w:tc>
          <w:tcPr>
            <w:tcW w:w="8280" w:type="dxa"/>
          </w:tcPr>
          <w:p w14:paraId="71DCB82F" w14:textId="77777777" w:rsidR="001010D6" w:rsidRDefault="001010D6" w:rsidP="00DC7B31"/>
        </w:tc>
        <w:tc>
          <w:tcPr>
            <w:tcW w:w="2520" w:type="dxa"/>
          </w:tcPr>
          <w:p w14:paraId="3B92E659" w14:textId="77777777" w:rsidR="001010D6" w:rsidRDefault="001010D6" w:rsidP="00EC716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Agenda items table"/>
      </w:tblPr>
      <w:tblGrid>
        <w:gridCol w:w="2158"/>
        <w:gridCol w:w="1977"/>
        <w:gridCol w:w="3150"/>
        <w:gridCol w:w="2070"/>
      </w:tblGrid>
      <w:tr w:rsidR="004C7CBA" w14:paraId="2B19EF29" w14:textId="77777777" w:rsidTr="00583D2E">
        <w:tc>
          <w:tcPr>
            <w:tcW w:w="9355" w:type="dxa"/>
            <w:gridSpan w:val="4"/>
          </w:tcPr>
          <w:p w14:paraId="2DB59B77" w14:textId="0B89BCAC" w:rsidR="004C7CBA" w:rsidRPr="004C7CBA" w:rsidRDefault="004C7CBA" w:rsidP="004C7CBA">
            <w:pPr>
              <w:jc w:val="center"/>
              <w:rPr>
                <w:b/>
              </w:rPr>
            </w:pPr>
            <w:r w:rsidRPr="004C7CBA">
              <w:rPr>
                <w:b/>
              </w:rPr>
              <w:t>Mini Grant Summary</w:t>
            </w:r>
          </w:p>
        </w:tc>
      </w:tr>
      <w:bookmarkEnd w:id="0"/>
      <w:tr w:rsidR="004C7CBA" w14:paraId="73447C3A" w14:textId="77777777" w:rsidTr="00583D2E">
        <w:tc>
          <w:tcPr>
            <w:tcW w:w="2158" w:type="dxa"/>
          </w:tcPr>
          <w:p w14:paraId="6B045B45" w14:textId="624AD155" w:rsidR="004C7CBA" w:rsidRDefault="004C7CBA" w:rsidP="004C7CBA">
            <w:pPr>
              <w:jc w:val="center"/>
            </w:pPr>
            <w:r>
              <w:t>Grade</w:t>
            </w:r>
          </w:p>
        </w:tc>
        <w:tc>
          <w:tcPr>
            <w:tcW w:w="1977" w:type="dxa"/>
          </w:tcPr>
          <w:p w14:paraId="212E4B39" w14:textId="03B6B9CF" w:rsidR="004C7CBA" w:rsidRDefault="004C7CBA" w:rsidP="004C7CBA">
            <w:pPr>
              <w:jc w:val="center"/>
            </w:pPr>
            <w:r>
              <w:t>Date</w:t>
            </w:r>
          </w:p>
        </w:tc>
        <w:tc>
          <w:tcPr>
            <w:tcW w:w="3150" w:type="dxa"/>
          </w:tcPr>
          <w:p w14:paraId="08088594" w14:textId="1903B047" w:rsidR="004C7CBA" w:rsidRDefault="004C7CBA" w:rsidP="004C7CBA">
            <w:pPr>
              <w:jc w:val="center"/>
            </w:pPr>
            <w:r>
              <w:t>Purpose</w:t>
            </w:r>
          </w:p>
        </w:tc>
        <w:tc>
          <w:tcPr>
            <w:tcW w:w="2070" w:type="dxa"/>
          </w:tcPr>
          <w:p w14:paraId="49F93743" w14:textId="12BA8235" w:rsidR="004C7CBA" w:rsidRDefault="00583D2E" w:rsidP="004C7CBA">
            <w:pPr>
              <w:jc w:val="center"/>
            </w:pPr>
            <w:r>
              <w:t xml:space="preserve">Spend </w:t>
            </w:r>
          </w:p>
        </w:tc>
      </w:tr>
      <w:tr w:rsidR="004C7CBA" w14:paraId="16A6A93E" w14:textId="77777777" w:rsidTr="00583D2E">
        <w:tc>
          <w:tcPr>
            <w:tcW w:w="2158" w:type="dxa"/>
          </w:tcPr>
          <w:p w14:paraId="255EA466" w14:textId="528A8894" w:rsidR="006966D7" w:rsidRPr="006966D7" w:rsidRDefault="006966D7" w:rsidP="006966D7">
            <w:pPr>
              <w:jc w:val="center"/>
              <w:rPr>
                <w:vertAlign w:val="superscript"/>
              </w:rPr>
            </w:pPr>
          </w:p>
        </w:tc>
        <w:tc>
          <w:tcPr>
            <w:tcW w:w="1977" w:type="dxa"/>
          </w:tcPr>
          <w:p w14:paraId="3AD5A31D" w14:textId="03FB1613" w:rsidR="004C7CBA" w:rsidRDefault="004C7CBA" w:rsidP="004C7CBA">
            <w:pPr>
              <w:jc w:val="center"/>
            </w:pPr>
          </w:p>
        </w:tc>
        <w:tc>
          <w:tcPr>
            <w:tcW w:w="3150" w:type="dxa"/>
          </w:tcPr>
          <w:p w14:paraId="30DF6302" w14:textId="42DBEE35" w:rsidR="004C7CBA" w:rsidRDefault="004C7CBA" w:rsidP="004C7CBA">
            <w:pPr>
              <w:jc w:val="center"/>
            </w:pPr>
          </w:p>
        </w:tc>
        <w:tc>
          <w:tcPr>
            <w:tcW w:w="2070" w:type="dxa"/>
          </w:tcPr>
          <w:p w14:paraId="04E6048B" w14:textId="522DD1F1" w:rsidR="004C7CBA" w:rsidRDefault="004C7CBA" w:rsidP="004C7CBA">
            <w:pPr>
              <w:jc w:val="center"/>
            </w:pPr>
          </w:p>
        </w:tc>
      </w:tr>
      <w:tr w:rsidR="006966D7" w14:paraId="5BA14062" w14:textId="77777777" w:rsidTr="00583D2E">
        <w:tc>
          <w:tcPr>
            <w:tcW w:w="2158" w:type="dxa"/>
          </w:tcPr>
          <w:p w14:paraId="03A30A33" w14:textId="27A68004" w:rsidR="006966D7" w:rsidRDefault="006966D7" w:rsidP="004C7CBA">
            <w:pPr>
              <w:jc w:val="center"/>
            </w:pPr>
          </w:p>
        </w:tc>
        <w:tc>
          <w:tcPr>
            <w:tcW w:w="1977" w:type="dxa"/>
          </w:tcPr>
          <w:p w14:paraId="20CB03E5" w14:textId="53C692D0" w:rsidR="006966D7" w:rsidRDefault="006966D7" w:rsidP="004C7CBA">
            <w:pPr>
              <w:jc w:val="center"/>
            </w:pPr>
          </w:p>
        </w:tc>
        <w:tc>
          <w:tcPr>
            <w:tcW w:w="3150" w:type="dxa"/>
          </w:tcPr>
          <w:p w14:paraId="276138F7" w14:textId="0A4E3110" w:rsidR="006966D7" w:rsidRDefault="006966D7" w:rsidP="004C7CBA">
            <w:pPr>
              <w:jc w:val="center"/>
            </w:pPr>
          </w:p>
        </w:tc>
        <w:tc>
          <w:tcPr>
            <w:tcW w:w="2070" w:type="dxa"/>
          </w:tcPr>
          <w:p w14:paraId="57D32E3A" w14:textId="2CE7C2ED" w:rsidR="006966D7" w:rsidRDefault="006966D7" w:rsidP="004C7CBA">
            <w:pPr>
              <w:jc w:val="center"/>
            </w:pPr>
          </w:p>
        </w:tc>
      </w:tr>
      <w:tr w:rsidR="0038780E" w14:paraId="551546CF" w14:textId="77777777" w:rsidTr="00583D2E">
        <w:tc>
          <w:tcPr>
            <w:tcW w:w="2158" w:type="dxa"/>
          </w:tcPr>
          <w:p w14:paraId="14F44434" w14:textId="3989E2A9" w:rsidR="0038780E" w:rsidRDefault="0038780E" w:rsidP="004C7CBA">
            <w:pPr>
              <w:jc w:val="center"/>
            </w:pPr>
          </w:p>
        </w:tc>
        <w:tc>
          <w:tcPr>
            <w:tcW w:w="1977" w:type="dxa"/>
          </w:tcPr>
          <w:p w14:paraId="79E93E0D" w14:textId="1EB65423" w:rsidR="0038780E" w:rsidRDefault="0038780E" w:rsidP="004C7CBA">
            <w:pPr>
              <w:jc w:val="center"/>
            </w:pPr>
          </w:p>
        </w:tc>
        <w:tc>
          <w:tcPr>
            <w:tcW w:w="3150" w:type="dxa"/>
          </w:tcPr>
          <w:p w14:paraId="03FE7DA6" w14:textId="74BCE310" w:rsidR="0038780E" w:rsidRDefault="0038780E" w:rsidP="004C7CBA">
            <w:pPr>
              <w:jc w:val="center"/>
            </w:pPr>
          </w:p>
        </w:tc>
        <w:tc>
          <w:tcPr>
            <w:tcW w:w="2070" w:type="dxa"/>
          </w:tcPr>
          <w:p w14:paraId="552705C5" w14:textId="0BCF5B21" w:rsidR="0038780E" w:rsidRDefault="0038780E" w:rsidP="004C7CBA">
            <w:pPr>
              <w:jc w:val="center"/>
            </w:pPr>
          </w:p>
        </w:tc>
      </w:tr>
      <w:tr w:rsidR="006966D7" w14:paraId="06E03853" w14:textId="77777777" w:rsidTr="00583D2E">
        <w:tc>
          <w:tcPr>
            <w:tcW w:w="2158" w:type="dxa"/>
          </w:tcPr>
          <w:p w14:paraId="18BFA257" w14:textId="79C932A0" w:rsidR="006966D7" w:rsidRDefault="006966D7" w:rsidP="004C7CBA">
            <w:pPr>
              <w:jc w:val="center"/>
            </w:pPr>
          </w:p>
        </w:tc>
        <w:tc>
          <w:tcPr>
            <w:tcW w:w="1977" w:type="dxa"/>
          </w:tcPr>
          <w:p w14:paraId="0AC3B522" w14:textId="6AF6F232" w:rsidR="006966D7" w:rsidRDefault="006966D7" w:rsidP="004C7CBA">
            <w:pPr>
              <w:jc w:val="center"/>
            </w:pPr>
          </w:p>
        </w:tc>
        <w:tc>
          <w:tcPr>
            <w:tcW w:w="3150" w:type="dxa"/>
          </w:tcPr>
          <w:p w14:paraId="11087E72" w14:textId="0D5FDC1E" w:rsidR="006966D7" w:rsidRDefault="006966D7" w:rsidP="004C7CBA">
            <w:pPr>
              <w:jc w:val="center"/>
            </w:pPr>
          </w:p>
        </w:tc>
        <w:tc>
          <w:tcPr>
            <w:tcW w:w="2070" w:type="dxa"/>
          </w:tcPr>
          <w:p w14:paraId="0DE78B85" w14:textId="1B64F9C9" w:rsidR="006966D7" w:rsidRDefault="006966D7" w:rsidP="004C7CBA">
            <w:pPr>
              <w:jc w:val="center"/>
            </w:pPr>
          </w:p>
        </w:tc>
      </w:tr>
      <w:tr w:rsidR="00BD0356" w14:paraId="08298E0E" w14:textId="77777777" w:rsidTr="00583D2E">
        <w:tc>
          <w:tcPr>
            <w:tcW w:w="2158" w:type="dxa"/>
          </w:tcPr>
          <w:p w14:paraId="384A78C3" w14:textId="36A81E09" w:rsidR="00BD0356" w:rsidRDefault="00BD0356" w:rsidP="004C7CBA">
            <w:pPr>
              <w:jc w:val="center"/>
            </w:pPr>
          </w:p>
        </w:tc>
        <w:tc>
          <w:tcPr>
            <w:tcW w:w="1977" w:type="dxa"/>
          </w:tcPr>
          <w:p w14:paraId="1C07AF7A" w14:textId="318C35C1" w:rsidR="00BD0356" w:rsidRDefault="00BD0356" w:rsidP="004C7CBA">
            <w:pPr>
              <w:jc w:val="center"/>
            </w:pPr>
          </w:p>
        </w:tc>
        <w:tc>
          <w:tcPr>
            <w:tcW w:w="3150" w:type="dxa"/>
          </w:tcPr>
          <w:p w14:paraId="6DE39E9A" w14:textId="2A4D0923" w:rsidR="00BD0356" w:rsidRPr="00BD0356" w:rsidRDefault="00BD0356" w:rsidP="004C7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0487E7E" w14:textId="1382C8FB" w:rsidR="00BD0356" w:rsidRDefault="00BD0356" w:rsidP="004C7CBA">
            <w:pPr>
              <w:jc w:val="center"/>
            </w:pPr>
          </w:p>
        </w:tc>
      </w:tr>
    </w:tbl>
    <w:p w14:paraId="5944F2B3" w14:textId="4DCFE03E" w:rsidR="00D558C3" w:rsidRPr="00D558C3" w:rsidRDefault="00D558C3" w:rsidP="004C7CBA">
      <w:pPr>
        <w:jc w:val="center"/>
      </w:pPr>
    </w:p>
    <w:p w14:paraId="6B4FAD43" w14:textId="6AB6D228" w:rsidR="00D558C3" w:rsidRPr="00D558C3" w:rsidRDefault="00D558C3" w:rsidP="00D558C3"/>
    <w:p w14:paraId="63A5DBF5" w14:textId="77777777" w:rsidR="00D558C3" w:rsidRPr="00D558C3" w:rsidRDefault="00D558C3" w:rsidP="00D558C3"/>
    <w:sectPr w:rsidR="00D558C3" w:rsidRPr="00D558C3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B964A" w14:textId="77777777" w:rsidR="00BC58AC" w:rsidRDefault="00BC58AC">
      <w:r>
        <w:separator/>
      </w:r>
    </w:p>
  </w:endnote>
  <w:endnote w:type="continuationSeparator" w:id="0">
    <w:p w14:paraId="005EA103" w14:textId="77777777" w:rsidR="00BC58AC" w:rsidRDefault="00BC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3717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B4C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81BDD" w14:textId="77777777" w:rsidR="00BC58AC" w:rsidRDefault="00BC58AC">
      <w:r>
        <w:separator/>
      </w:r>
    </w:p>
  </w:footnote>
  <w:footnote w:type="continuationSeparator" w:id="0">
    <w:p w14:paraId="763E534A" w14:textId="77777777" w:rsidR="00BC58AC" w:rsidRDefault="00BC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81A48"/>
    <w:multiLevelType w:val="hybridMultilevel"/>
    <w:tmpl w:val="09D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B4331"/>
    <w:multiLevelType w:val="hybridMultilevel"/>
    <w:tmpl w:val="F58C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14937"/>
    <w:multiLevelType w:val="hybridMultilevel"/>
    <w:tmpl w:val="2402D47C"/>
    <w:lvl w:ilvl="0" w:tplc="6002A374">
      <w:numFmt w:val="bullet"/>
      <w:lvlText w:val="-"/>
      <w:lvlJc w:val="left"/>
      <w:pPr>
        <w:ind w:left="943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5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74A1D"/>
    <w:multiLevelType w:val="hybridMultilevel"/>
    <w:tmpl w:val="60BA1C3C"/>
    <w:lvl w:ilvl="0" w:tplc="6002A37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860A2"/>
    <w:multiLevelType w:val="hybridMultilevel"/>
    <w:tmpl w:val="A2EE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221C9"/>
    <w:multiLevelType w:val="hybridMultilevel"/>
    <w:tmpl w:val="D7F66F98"/>
    <w:lvl w:ilvl="0" w:tplc="C706AD46">
      <w:start w:val="3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D2197"/>
    <w:multiLevelType w:val="hybridMultilevel"/>
    <w:tmpl w:val="AEF0B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0309"/>
    <w:multiLevelType w:val="hybridMultilevel"/>
    <w:tmpl w:val="C052875A"/>
    <w:lvl w:ilvl="0" w:tplc="6002A37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18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6"/>
    <w:rsid w:val="0000128D"/>
    <w:rsid w:val="00047669"/>
    <w:rsid w:val="00092DCA"/>
    <w:rsid w:val="000B47C3"/>
    <w:rsid w:val="000C4AFA"/>
    <w:rsid w:val="000E01CD"/>
    <w:rsid w:val="001010D6"/>
    <w:rsid w:val="00152C6A"/>
    <w:rsid w:val="00152E97"/>
    <w:rsid w:val="00164F9A"/>
    <w:rsid w:val="00185CE7"/>
    <w:rsid w:val="00186E05"/>
    <w:rsid w:val="001A041B"/>
    <w:rsid w:val="001B4D7F"/>
    <w:rsid w:val="001C478F"/>
    <w:rsid w:val="001C6304"/>
    <w:rsid w:val="001D24B1"/>
    <w:rsid w:val="001F42A5"/>
    <w:rsid w:val="00217FA0"/>
    <w:rsid w:val="00226558"/>
    <w:rsid w:val="002265D2"/>
    <w:rsid w:val="00234D4E"/>
    <w:rsid w:val="002438E2"/>
    <w:rsid w:val="0025764D"/>
    <w:rsid w:val="00267B5F"/>
    <w:rsid w:val="0029046A"/>
    <w:rsid w:val="00293028"/>
    <w:rsid w:val="002D44F8"/>
    <w:rsid w:val="00320F7B"/>
    <w:rsid w:val="00322AA9"/>
    <w:rsid w:val="00354D4E"/>
    <w:rsid w:val="00365C3E"/>
    <w:rsid w:val="0038780E"/>
    <w:rsid w:val="00402F91"/>
    <w:rsid w:val="00413181"/>
    <w:rsid w:val="00422C08"/>
    <w:rsid w:val="00427E41"/>
    <w:rsid w:val="0049237B"/>
    <w:rsid w:val="004C7CBA"/>
    <w:rsid w:val="005335D6"/>
    <w:rsid w:val="00583D2E"/>
    <w:rsid w:val="005C75C2"/>
    <w:rsid w:val="00604FBD"/>
    <w:rsid w:val="006058CD"/>
    <w:rsid w:val="00646228"/>
    <w:rsid w:val="00652184"/>
    <w:rsid w:val="006966D7"/>
    <w:rsid w:val="007064AC"/>
    <w:rsid w:val="007131A6"/>
    <w:rsid w:val="007279C1"/>
    <w:rsid w:val="00761DEA"/>
    <w:rsid w:val="00782B87"/>
    <w:rsid w:val="007912D2"/>
    <w:rsid w:val="007A2838"/>
    <w:rsid w:val="007D57CE"/>
    <w:rsid w:val="00802038"/>
    <w:rsid w:val="008712B2"/>
    <w:rsid w:val="00881365"/>
    <w:rsid w:val="008F1088"/>
    <w:rsid w:val="00916D3A"/>
    <w:rsid w:val="0092131B"/>
    <w:rsid w:val="00926486"/>
    <w:rsid w:val="00961D73"/>
    <w:rsid w:val="00982D68"/>
    <w:rsid w:val="009C4FB6"/>
    <w:rsid w:val="009C5E8A"/>
    <w:rsid w:val="009F0466"/>
    <w:rsid w:val="00A5630D"/>
    <w:rsid w:val="00A667BA"/>
    <w:rsid w:val="00A70EDE"/>
    <w:rsid w:val="00A851A6"/>
    <w:rsid w:val="00A96FDB"/>
    <w:rsid w:val="00A978C1"/>
    <w:rsid w:val="00AA1798"/>
    <w:rsid w:val="00AC691B"/>
    <w:rsid w:val="00B25C88"/>
    <w:rsid w:val="00B577AC"/>
    <w:rsid w:val="00B6205A"/>
    <w:rsid w:val="00B6375D"/>
    <w:rsid w:val="00B875A0"/>
    <w:rsid w:val="00B94185"/>
    <w:rsid w:val="00B95DB4"/>
    <w:rsid w:val="00BB094F"/>
    <w:rsid w:val="00BB0A66"/>
    <w:rsid w:val="00BB4C26"/>
    <w:rsid w:val="00BC066E"/>
    <w:rsid w:val="00BC57E9"/>
    <w:rsid w:val="00BC58AC"/>
    <w:rsid w:val="00BD0356"/>
    <w:rsid w:val="00BD4147"/>
    <w:rsid w:val="00C008EA"/>
    <w:rsid w:val="00CA1942"/>
    <w:rsid w:val="00CB09ED"/>
    <w:rsid w:val="00CD589C"/>
    <w:rsid w:val="00CF48F9"/>
    <w:rsid w:val="00D44C7D"/>
    <w:rsid w:val="00D47446"/>
    <w:rsid w:val="00D558C3"/>
    <w:rsid w:val="00D7294A"/>
    <w:rsid w:val="00D827D1"/>
    <w:rsid w:val="00D8320C"/>
    <w:rsid w:val="00D92060"/>
    <w:rsid w:val="00DC7B31"/>
    <w:rsid w:val="00DF32F7"/>
    <w:rsid w:val="00E63A1A"/>
    <w:rsid w:val="00E71D79"/>
    <w:rsid w:val="00E937CC"/>
    <w:rsid w:val="00EC7169"/>
    <w:rsid w:val="00ED6850"/>
    <w:rsid w:val="00EE46DC"/>
    <w:rsid w:val="00F01F51"/>
    <w:rsid w:val="00F13B5E"/>
    <w:rsid w:val="00F25676"/>
    <w:rsid w:val="00F64388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5D417"/>
  <w15:chartTrackingRefBased/>
  <w15:docId w15:val="{3F1574C4-1ADB-410A-920B-8D63C87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01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BCF38DD76147B9A83AF1A43088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AE12-D590-4C73-B784-75088EF40592}"/>
      </w:docPartPr>
      <w:docPartBody>
        <w:p w:rsidR="00C15F2E" w:rsidRDefault="00467F92">
          <w:pPr>
            <w:pStyle w:val="6BBCF38DD76147B9A83AF1A43088B5F2"/>
          </w:pPr>
          <w:r>
            <w:t>Board members</w:t>
          </w:r>
        </w:p>
      </w:docPartBody>
    </w:docPart>
    <w:docPart>
      <w:docPartPr>
        <w:name w:val="827F85792B5143109A95845AD86A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10D6-2DEF-4113-ACB6-441FE4EF7A62}"/>
      </w:docPartPr>
      <w:docPartBody>
        <w:p w:rsidR="00C15F2E" w:rsidRDefault="00766DC1" w:rsidP="00766DC1">
          <w:pPr>
            <w:pStyle w:val="827F85792B5143109A95845AD86A6443"/>
          </w:pPr>
          <w:r w:rsidRPr="00802038">
            <w:t>Item</w:t>
          </w:r>
        </w:p>
      </w:docPartBody>
    </w:docPart>
    <w:docPart>
      <w:docPartPr>
        <w:name w:val="78D15F90732A4937A1472F9EB7B5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AEA5-B448-4A04-8A53-13E4CE0DC892}"/>
      </w:docPartPr>
      <w:docPartBody>
        <w:p w:rsidR="00C15F2E" w:rsidRDefault="00766DC1" w:rsidP="00766DC1">
          <w:pPr>
            <w:pStyle w:val="78D15F90732A4937A1472F9EB7B5803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1"/>
    <w:rsid w:val="00037746"/>
    <w:rsid w:val="000D573F"/>
    <w:rsid w:val="000F13AB"/>
    <w:rsid w:val="00196C04"/>
    <w:rsid w:val="00271B43"/>
    <w:rsid w:val="002A224D"/>
    <w:rsid w:val="0043597F"/>
    <w:rsid w:val="00467F92"/>
    <w:rsid w:val="00532943"/>
    <w:rsid w:val="00766DC1"/>
    <w:rsid w:val="0085134F"/>
    <w:rsid w:val="00C15F2E"/>
    <w:rsid w:val="00DA05A4"/>
    <w:rsid w:val="00E27848"/>
    <w:rsid w:val="00F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BBCF38DD76147B9A83AF1A43088B5F2">
    <w:name w:val="6BBCF38DD76147B9A83AF1A43088B5F2"/>
  </w:style>
  <w:style w:type="paragraph" w:customStyle="1" w:styleId="827F85792B5143109A95845AD86A6443">
    <w:name w:val="827F85792B5143109A95845AD86A6443"/>
    <w:rsid w:val="00766DC1"/>
  </w:style>
  <w:style w:type="paragraph" w:customStyle="1" w:styleId="78D15F90732A4937A1472F9EB7B58032">
    <w:name w:val="78D15F90732A4937A1472F9EB7B58032"/>
    <w:rsid w:val="00766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BF8EF-B918-4E49-98EA-CF0D843D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Gonzales</dc:creator>
  <cp:lastModifiedBy>Dustin Haley</cp:lastModifiedBy>
  <cp:revision>2</cp:revision>
  <cp:lastPrinted>2019-07-11T20:51:00Z</cp:lastPrinted>
  <dcterms:created xsi:type="dcterms:W3CDTF">2020-11-12T23:44:00Z</dcterms:created>
  <dcterms:modified xsi:type="dcterms:W3CDTF">2020-11-12T23:44:00Z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